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11" w:rsidRDefault="00741E11">
      <w:p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附件</w:t>
      </w:r>
      <w:r>
        <w:rPr>
          <w:rFonts w:ascii="华文中宋" w:eastAsia="华文中宋" w:hAnsi="华文中宋" w:cs="华文中宋"/>
          <w:sz w:val="28"/>
          <w:szCs w:val="28"/>
        </w:rPr>
        <w:t>4</w:t>
      </w:r>
      <w:r>
        <w:rPr>
          <w:rFonts w:ascii="华文中宋" w:eastAsia="华文中宋" w:hAnsi="华文中宋" w:cs="华文中宋" w:hint="eastAsia"/>
          <w:sz w:val="28"/>
          <w:szCs w:val="28"/>
        </w:rPr>
        <w:t>：</w:t>
      </w:r>
      <w:r>
        <w:rPr>
          <w:rFonts w:ascii="华文中宋" w:eastAsia="华文中宋" w:hAnsi="华文中宋" w:cs="华文中宋"/>
          <w:sz w:val="28"/>
          <w:szCs w:val="28"/>
        </w:rPr>
        <w:t xml:space="preserve">     2012</w:t>
      </w:r>
      <w:r>
        <w:rPr>
          <w:rFonts w:ascii="华文中宋" w:eastAsia="华文中宋" w:hAnsi="华文中宋" w:cs="华文中宋" w:hint="eastAsia"/>
          <w:sz w:val="28"/>
          <w:szCs w:val="28"/>
        </w:rPr>
        <w:t>年之前（含）立项项目经费结转申请表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4"/>
        <w:gridCol w:w="2434"/>
        <w:gridCol w:w="1560"/>
        <w:gridCol w:w="2094"/>
      </w:tblGrid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209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项目余额（元）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1E11" w:rsidRPr="0067721F" w:rsidTr="0067721F">
        <w:trPr>
          <w:trHeight w:val="3288"/>
        </w:trPr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申请结转原因</w:t>
            </w: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（请详细说明项目不能结题结账的原因，可附页）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项目负责人意见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签名：</w:t>
            </w: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二级单位意见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科技处审核意见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741E11" w:rsidRPr="0067721F" w:rsidTr="0067721F">
        <w:tc>
          <w:tcPr>
            <w:tcW w:w="2434" w:type="dxa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财务处受理意见</w:t>
            </w:r>
          </w:p>
        </w:tc>
        <w:tc>
          <w:tcPr>
            <w:tcW w:w="6088" w:type="dxa"/>
            <w:gridSpan w:val="3"/>
            <w:vAlign w:val="center"/>
          </w:tcPr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:rsidR="00741E11" w:rsidRPr="0067721F" w:rsidRDefault="00741E11" w:rsidP="0067721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7721F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</w:tbl>
    <w:p w:rsidR="00741E11" w:rsidRDefault="00741E11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sectPr w:rsidR="00741E11" w:rsidSect="0021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BE3"/>
    <w:rsid w:val="00177BE6"/>
    <w:rsid w:val="00217BE3"/>
    <w:rsid w:val="0067721F"/>
    <w:rsid w:val="006C3513"/>
    <w:rsid w:val="00741E11"/>
    <w:rsid w:val="4444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E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7BE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</Words>
  <Characters>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boyi20150210</cp:lastModifiedBy>
  <cp:revision>3</cp:revision>
  <dcterms:created xsi:type="dcterms:W3CDTF">2014-10-29T12:08:00Z</dcterms:created>
  <dcterms:modified xsi:type="dcterms:W3CDTF">2017-12-24T14:19:00Z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